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7471C" w14:textId="77777777" w:rsidR="00A42F33" w:rsidRPr="00A42F33" w:rsidRDefault="00016AAA" w:rsidP="00DA3E67">
      <w:pPr>
        <w:rPr>
          <w:b/>
          <w:sz w:val="22"/>
          <w:szCs w:val="18"/>
        </w:rPr>
      </w:pPr>
      <w:r w:rsidRPr="00A42F33">
        <w:rPr>
          <w:bCs/>
          <w:sz w:val="22"/>
          <w:szCs w:val="18"/>
        </w:rPr>
        <w:t>F04.</w:t>
      </w:r>
      <w:r w:rsidRPr="00A42F33">
        <w:rPr>
          <w:b/>
          <w:sz w:val="22"/>
          <w:szCs w:val="18"/>
        </w:rPr>
        <w:t xml:space="preserve"> </w:t>
      </w:r>
      <w:r w:rsidR="00DA3E67" w:rsidRPr="00A42F33">
        <w:rPr>
          <w:b/>
          <w:sz w:val="22"/>
          <w:szCs w:val="18"/>
        </w:rPr>
        <w:t>Friend of God</w:t>
      </w:r>
    </w:p>
    <w:p w14:paraId="3821A4F7" w14:textId="77777777" w:rsidR="00A42F33" w:rsidRPr="00A42F33" w:rsidRDefault="00A42F33" w:rsidP="00DA3E67">
      <w:pPr>
        <w:rPr>
          <w:sz w:val="22"/>
          <w:szCs w:val="18"/>
        </w:rPr>
      </w:pPr>
    </w:p>
    <w:p w14:paraId="11662AD9" w14:textId="19E7FB7B" w:rsidR="00A42F33" w:rsidRPr="00A42F33" w:rsidRDefault="00A42F33" w:rsidP="00DA3E67">
      <w:pPr>
        <w:rPr>
          <w:sz w:val="22"/>
          <w:szCs w:val="18"/>
        </w:rPr>
      </w:pPr>
      <w:r w:rsidRPr="00A42F33">
        <w:rPr>
          <w:sz w:val="22"/>
          <w:szCs w:val="18"/>
        </w:rPr>
        <w:t>[</w:t>
      </w:r>
      <w:r w:rsidR="00DA3E67" w:rsidRPr="00A42F33">
        <w:rPr>
          <w:sz w:val="22"/>
          <w:szCs w:val="18"/>
        </w:rPr>
        <w:t>Verse</w:t>
      </w:r>
      <w:r w:rsidRPr="00A42F33">
        <w:rPr>
          <w:sz w:val="22"/>
          <w:szCs w:val="18"/>
        </w:rPr>
        <w:t>]</w:t>
      </w:r>
    </w:p>
    <w:p w14:paraId="57C92EBD" w14:textId="335CFD17" w:rsidR="00A42F33" w:rsidRPr="00A42F33" w:rsidRDefault="00A42F33" w:rsidP="00DA3E67">
      <w:pPr>
        <w:rPr>
          <w:sz w:val="22"/>
          <w:szCs w:val="18"/>
        </w:rPr>
      </w:pPr>
    </w:p>
    <w:p w14:paraId="5AFE2061" w14:textId="77777777" w:rsidR="00A42F33" w:rsidRPr="00A42F33" w:rsidRDefault="00DA3E67" w:rsidP="00DA3E67">
      <w:pPr>
        <w:rPr>
          <w:sz w:val="22"/>
          <w:szCs w:val="18"/>
        </w:rPr>
      </w:pPr>
      <w:r w:rsidRPr="00A42F33">
        <w:rPr>
          <w:sz w:val="22"/>
          <w:szCs w:val="18"/>
        </w:rPr>
        <w:t>Who am I that you are mindful of me</w:t>
      </w:r>
    </w:p>
    <w:p w14:paraId="74B09E5D" w14:textId="77777777" w:rsidR="00A42F33" w:rsidRPr="00A42F33" w:rsidRDefault="00DA3E67" w:rsidP="00DA3E67">
      <w:pPr>
        <w:rPr>
          <w:sz w:val="22"/>
          <w:szCs w:val="18"/>
        </w:rPr>
      </w:pPr>
      <w:r w:rsidRPr="00A42F33">
        <w:rPr>
          <w:sz w:val="22"/>
          <w:szCs w:val="18"/>
        </w:rPr>
        <w:t>That you hear me, when I call</w:t>
      </w:r>
    </w:p>
    <w:p w14:paraId="59011A12" w14:textId="77777777" w:rsidR="00A42F33" w:rsidRPr="00A42F33" w:rsidRDefault="00DA3E67" w:rsidP="00DA3E67">
      <w:pPr>
        <w:rPr>
          <w:sz w:val="22"/>
          <w:szCs w:val="18"/>
        </w:rPr>
      </w:pPr>
      <w:r w:rsidRPr="00A42F33">
        <w:rPr>
          <w:sz w:val="22"/>
          <w:szCs w:val="18"/>
        </w:rPr>
        <w:t>Is it true that you are thinking of me</w:t>
      </w:r>
    </w:p>
    <w:p w14:paraId="282EB297" w14:textId="36B8577D" w:rsidR="00A42F33" w:rsidRPr="00A42F33" w:rsidRDefault="00DA3E67" w:rsidP="00DA3E67">
      <w:pPr>
        <w:rPr>
          <w:sz w:val="22"/>
          <w:szCs w:val="18"/>
        </w:rPr>
      </w:pPr>
      <w:r w:rsidRPr="00A42F33">
        <w:rPr>
          <w:sz w:val="22"/>
          <w:szCs w:val="18"/>
        </w:rPr>
        <w:t>How you love me, it's amazing (Who am I Lord)</w:t>
      </w:r>
    </w:p>
    <w:p w14:paraId="5EC5B137" w14:textId="77777777" w:rsidR="00A42F33" w:rsidRPr="00A42F33" w:rsidRDefault="00A42F33" w:rsidP="00DA3E67">
      <w:pPr>
        <w:rPr>
          <w:sz w:val="22"/>
          <w:szCs w:val="18"/>
        </w:rPr>
      </w:pPr>
    </w:p>
    <w:p w14:paraId="1EEAB4F8" w14:textId="77777777" w:rsidR="00A42F33" w:rsidRPr="00A42F33" w:rsidRDefault="00A42F33" w:rsidP="00DA3E67">
      <w:pPr>
        <w:rPr>
          <w:sz w:val="22"/>
          <w:szCs w:val="18"/>
        </w:rPr>
      </w:pPr>
      <w:r w:rsidRPr="00A42F33">
        <w:rPr>
          <w:sz w:val="22"/>
          <w:szCs w:val="18"/>
        </w:rPr>
        <w:t>[</w:t>
      </w:r>
      <w:r w:rsidR="00DA3E67" w:rsidRPr="00A42F33">
        <w:rPr>
          <w:sz w:val="22"/>
          <w:szCs w:val="18"/>
        </w:rPr>
        <w:t>Chorus</w:t>
      </w:r>
      <w:r w:rsidRPr="00A42F33">
        <w:rPr>
          <w:sz w:val="22"/>
          <w:szCs w:val="18"/>
        </w:rPr>
        <w:t>]</w:t>
      </w:r>
    </w:p>
    <w:p w14:paraId="56B83F7D" w14:textId="178686B6" w:rsidR="00A42F33" w:rsidRPr="00A42F33" w:rsidRDefault="00A42F33" w:rsidP="00DA3E67">
      <w:pPr>
        <w:rPr>
          <w:sz w:val="22"/>
          <w:szCs w:val="18"/>
        </w:rPr>
      </w:pPr>
    </w:p>
    <w:p w14:paraId="42BD6DBA" w14:textId="77777777" w:rsidR="00A42F33" w:rsidRPr="00A42F33" w:rsidRDefault="00DA3E67" w:rsidP="00DA3E67">
      <w:pPr>
        <w:rPr>
          <w:sz w:val="22"/>
          <w:szCs w:val="18"/>
        </w:rPr>
      </w:pPr>
      <w:r w:rsidRPr="00A42F33">
        <w:rPr>
          <w:sz w:val="22"/>
          <w:szCs w:val="18"/>
        </w:rPr>
        <w:t>I am a friend of God</w:t>
      </w:r>
    </w:p>
    <w:p w14:paraId="156970A6" w14:textId="77777777" w:rsidR="00A42F33" w:rsidRPr="00A42F33" w:rsidRDefault="00DA3E67" w:rsidP="00DA3E67">
      <w:pPr>
        <w:rPr>
          <w:sz w:val="22"/>
          <w:szCs w:val="18"/>
        </w:rPr>
      </w:pPr>
      <w:r w:rsidRPr="00A42F33">
        <w:rPr>
          <w:sz w:val="22"/>
          <w:szCs w:val="18"/>
        </w:rPr>
        <w:t>I am a friend of God</w:t>
      </w:r>
    </w:p>
    <w:p w14:paraId="46A87876" w14:textId="77777777" w:rsidR="00A42F33" w:rsidRPr="00A42F33" w:rsidRDefault="00DA3E67" w:rsidP="00DA3E67">
      <w:pPr>
        <w:rPr>
          <w:sz w:val="22"/>
          <w:szCs w:val="18"/>
        </w:rPr>
      </w:pPr>
      <w:r w:rsidRPr="00A42F33">
        <w:rPr>
          <w:sz w:val="22"/>
          <w:szCs w:val="18"/>
        </w:rPr>
        <w:t>I am a friend of God</w:t>
      </w:r>
    </w:p>
    <w:p w14:paraId="0AA8A6FA" w14:textId="09135B76" w:rsidR="00A42F33" w:rsidRPr="00A42F33" w:rsidRDefault="00DA3E67" w:rsidP="00DA3E67">
      <w:pPr>
        <w:rPr>
          <w:sz w:val="22"/>
          <w:szCs w:val="18"/>
        </w:rPr>
      </w:pPr>
      <w:r w:rsidRPr="00A42F33">
        <w:rPr>
          <w:sz w:val="22"/>
          <w:szCs w:val="18"/>
        </w:rPr>
        <w:t>He calls me friend</w:t>
      </w:r>
    </w:p>
    <w:p w14:paraId="73DEAF34" w14:textId="77777777" w:rsidR="00F3113D" w:rsidRDefault="00F3113D" w:rsidP="00DA3E67">
      <w:pPr>
        <w:rPr>
          <w:sz w:val="22"/>
          <w:szCs w:val="18"/>
        </w:rPr>
      </w:pPr>
    </w:p>
    <w:p w14:paraId="657B7531" w14:textId="73A74A6A" w:rsidR="00A42F33" w:rsidRPr="00A42F33" w:rsidRDefault="00A42F33" w:rsidP="00DA3E67">
      <w:pPr>
        <w:rPr>
          <w:sz w:val="22"/>
          <w:szCs w:val="18"/>
        </w:rPr>
      </w:pPr>
      <w:r w:rsidRPr="00A42F33">
        <w:rPr>
          <w:sz w:val="22"/>
          <w:szCs w:val="18"/>
        </w:rPr>
        <w:t>[</w:t>
      </w:r>
      <w:r w:rsidR="00DA3E67" w:rsidRPr="00A42F33">
        <w:rPr>
          <w:sz w:val="22"/>
          <w:szCs w:val="18"/>
        </w:rPr>
        <w:t>Bridge</w:t>
      </w:r>
      <w:r w:rsidRPr="00A42F33">
        <w:rPr>
          <w:sz w:val="22"/>
          <w:szCs w:val="18"/>
        </w:rPr>
        <w:t>]</w:t>
      </w:r>
    </w:p>
    <w:p w14:paraId="7B9E5783" w14:textId="12AF2DC4" w:rsidR="00A42F33" w:rsidRPr="00A42F33" w:rsidRDefault="00A42F33" w:rsidP="00DA3E67">
      <w:pPr>
        <w:rPr>
          <w:sz w:val="22"/>
          <w:szCs w:val="18"/>
        </w:rPr>
      </w:pPr>
    </w:p>
    <w:p w14:paraId="29B02991" w14:textId="77777777" w:rsidR="00A42F33" w:rsidRPr="00A42F33" w:rsidRDefault="00DA3E67" w:rsidP="00DA3E67">
      <w:pPr>
        <w:rPr>
          <w:sz w:val="22"/>
          <w:szCs w:val="18"/>
        </w:rPr>
      </w:pPr>
      <w:r w:rsidRPr="00A42F33">
        <w:rPr>
          <w:sz w:val="22"/>
          <w:szCs w:val="18"/>
        </w:rPr>
        <w:t>God Almighty</w:t>
      </w:r>
    </w:p>
    <w:p w14:paraId="7826BB2B" w14:textId="77777777" w:rsidR="00A42F33" w:rsidRPr="00A42F33" w:rsidRDefault="00DA3E67" w:rsidP="00DA3E67">
      <w:pPr>
        <w:rPr>
          <w:sz w:val="22"/>
          <w:szCs w:val="18"/>
        </w:rPr>
      </w:pPr>
      <w:r w:rsidRPr="00A42F33">
        <w:rPr>
          <w:sz w:val="22"/>
          <w:szCs w:val="18"/>
        </w:rPr>
        <w:t>Lord of Glory</w:t>
      </w:r>
    </w:p>
    <w:p w14:paraId="68ED15BF" w14:textId="77777777" w:rsidR="00A42F33" w:rsidRPr="00A42F33" w:rsidRDefault="00DA3E67" w:rsidP="00DA3E67">
      <w:pPr>
        <w:rPr>
          <w:sz w:val="22"/>
          <w:szCs w:val="18"/>
        </w:rPr>
      </w:pPr>
      <w:r w:rsidRPr="00A42F33">
        <w:rPr>
          <w:sz w:val="22"/>
          <w:szCs w:val="18"/>
        </w:rPr>
        <w:t>You have called me friend</w:t>
      </w:r>
    </w:p>
    <w:p w14:paraId="6CE83A24" w14:textId="351104AC" w:rsidR="00DA3E67" w:rsidRPr="00A42F33" w:rsidRDefault="00DA3E67" w:rsidP="00DA3E67">
      <w:pPr>
        <w:rPr>
          <w:sz w:val="22"/>
          <w:szCs w:val="18"/>
        </w:rPr>
      </w:pPr>
    </w:p>
    <w:sectPr w:rsidR="00DA3E67" w:rsidRPr="00A42F33" w:rsidSect="00A42F33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E67"/>
    <w:rsid w:val="00016AAA"/>
    <w:rsid w:val="00184768"/>
    <w:rsid w:val="002815CA"/>
    <w:rsid w:val="00533EC9"/>
    <w:rsid w:val="007B61E0"/>
    <w:rsid w:val="00A42F33"/>
    <w:rsid w:val="00AE4FEA"/>
    <w:rsid w:val="00DA3E67"/>
    <w:rsid w:val="00DA7145"/>
    <w:rsid w:val="00E612C7"/>
    <w:rsid w:val="00F3113D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927EE"/>
  <w15:chartTrackingRefBased/>
  <w15:docId w15:val="{0976A44B-DB49-403F-9796-96DF3116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9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5</cp:revision>
  <dcterms:created xsi:type="dcterms:W3CDTF">2019-05-26T13:53:00Z</dcterms:created>
  <dcterms:modified xsi:type="dcterms:W3CDTF">2023-06-30T04:30:00Z</dcterms:modified>
</cp:coreProperties>
</file>